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696075" cy="6904990"/>
            <wp:effectExtent l="0" t="0" r="9525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9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</w:p>
    <w:sectPr>
      <w:headerReference r:id="rId3" w:type="default"/>
      <w:pgSz w:w="11906" w:h="16838"/>
      <w:pgMar w:top="1020" w:right="680" w:bottom="1020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</w:t>
    </w:r>
    <w:r>
      <w:rPr>
        <w:rFonts w:hint="eastAsia" w:ascii="Times New Roman" w:hAnsi="Times New Roman" w:cs="Times New Roman"/>
        <w:lang w:val="en-US" w:eastAsia="zh-CN"/>
      </w:rPr>
      <w:t>nature maze                                                              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0E8F3814"/>
    <w:rsid w:val="1BA640AF"/>
    <w:rsid w:val="30D62E03"/>
    <w:rsid w:val="311E5100"/>
    <w:rsid w:val="37247297"/>
    <w:rsid w:val="40880895"/>
    <w:rsid w:val="6D535020"/>
    <w:rsid w:val="7B2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2018-09-17T06:33:02Z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