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Make color choice of your own and fill them between the lines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Be meditative and mindful when you are coloring: let go of what happened that day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The provided pattern is an essential element, other elements can be added to your whole design.</w:t>
      </w: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Give your artwork a name that you feel connected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658995" cy="4555490"/>
            <wp:effectExtent l="0" t="0" r="8255" b="16510"/>
            <wp:docPr id="4" name="图片 4" descr="填色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填色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4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 Name (in print):_____________________               Student ID Number:___________________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of the work:___________________________________________________________________________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Anything you want to share about doing this:______________________________________________________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default" w:ascii="Times New Roman" w:hAnsi="Times New Roman" w:cs="Times New Roman"/>
        <w:lang w:val="en-US" w:eastAsia="zh-CN"/>
      </w:rPr>
      <w:t>Coloring Material-</w:t>
    </w:r>
    <w:r>
      <w:rPr>
        <w:rFonts w:hint="eastAsia" w:ascii="Times New Roman" w:hAnsi="Times New Roman" w:cs="Times New Roman"/>
        <w:lang w:val="en-US" w:eastAsia="zh-CN"/>
      </w:rPr>
      <w:t xml:space="preserve">calming </w:t>
    </w:r>
    <w:bookmarkStart w:id="0" w:name="_GoBack"/>
    <w:bookmarkEnd w:id="0"/>
    <w:r>
      <w:rPr>
        <w:rFonts w:hint="eastAsia" w:ascii="Times New Roman" w:hAnsi="Times New Roman" w:cs="Times New Roman"/>
        <w:lang w:val="en-US" w:eastAsia="zh-CN"/>
      </w:rPr>
      <w:t>scent                                                  9.20 OECians</w:t>
    </w:r>
    <w:r>
      <w:rPr>
        <w:rFonts w:hint="default" w:ascii="Times New Roman" w:hAnsi="Times New Roman" w:cs="Times New Roman"/>
        <w:lang w:val="en-US" w:eastAsia="zh-CN"/>
      </w:rPr>
      <w:t>’</w:t>
    </w:r>
    <w:r>
      <w:rPr>
        <w:rFonts w:hint="eastAsia" w:ascii="Times New Roman" w:hAnsi="Times New Roman" w:cs="Times New Roman"/>
        <w:lang w:val="en-US" w:eastAsia="zh-CN"/>
      </w:rPr>
      <w:t xml:space="preserve"> mental health week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2A5C"/>
    <w:multiLevelType w:val="singleLevel"/>
    <w:tmpl w:val="C40F2A5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E5100"/>
    <w:rsid w:val="311E5100"/>
    <w:rsid w:val="37247297"/>
    <w:rsid w:val="40880895"/>
    <w:rsid w:val="6D535020"/>
    <w:rsid w:val="7B2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75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2018-09-14T06:43:00Z</dcterms:created>
  <dc:creator>尹璐</dc:creator>
  <cp:lastModifiedBy>尹璐</cp:lastModifiedBy>
  <dcterms:modified xsi:type="dcterms:W3CDTF">2018-09-14T08:35:37Z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